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2269"/>
        <w:gridCol w:w="3969"/>
        <w:gridCol w:w="2552"/>
        <w:gridCol w:w="1417"/>
      </w:tblGrid>
      <w:tr w:rsidR="00F96222" w:rsidRPr="009C6A63" w14:paraId="0B3D7FBF" w14:textId="77777777" w:rsidTr="00C431C2">
        <w:tc>
          <w:tcPr>
            <w:tcW w:w="226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8C331BE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C6A6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Mar>
              <w:top w:w="28" w:type="dxa"/>
              <w:bottom w:w="28" w:type="dxa"/>
            </w:tcMar>
          </w:tcPr>
          <w:p w14:paraId="23583D89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222" w:rsidRPr="009C6A63" w14:paraId="10BD3F8E" w14:textId="77777777" w:rsidTr="00C431C2">
        <w:tc>
          <w:tcPr>
            <w:tcW w:w="226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15A8718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938" w:type="dxa"/>
            <w:gridSpan w:val="3"/>
            <w:tcMar>
              <w:top w:w="28" w:type="dxa"/>
              <w:bottom w:w="28" w:type="dxa"/>
            </w:tcMar>
          </w:tcPr>
          <w:p w14:paraId="18FD9337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05633F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222" w:rsidRPr="009C6A63" w14:paraId="09E1BE5B" w14:textId="77777777" w:rsidTr="00C431C2">
        <w:tc>
          <w:tcPr>
            <w:tcW w:w="226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73BF1FE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938" w:type="dxa"/>
            <w:gridSpan w:val="3"/>
            <w:tcMar>
              <w:top w:w="28" w:type="dxa"/>
              <w:bottom w:w="28" w:type="dxa"/>
            </w:tcMar>
          </w:tcPr>
          <w:p w14:paraId="61BF7B15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222" w:rsidRPr="009C6A63" w14:paraId="32289295" w14:textId="77777777" w:rsidTr="00C431C2">
        <w:tc>
          <w:tcPr>
            <w:tcW w:w="226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45067D9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BACD1EB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FFDCEED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6F860E5" w14:textId="38DB982E" w:rsidR="00F96222" w:rsidRDefault="00BC140F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Trust 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>Membership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14:paraId="41AA0257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5957" w:rsidRPr="009C6A63" w14:paraId="38178631" w14:textId="77777777" w:rsidTr="00C431C2">
        <w:tc>
          <w:tcPr>
            <w:tcW w:w="226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D0A72E1" w14:textId="5B69E9E3" w:rsidR="00725957" w:rsidRDefault="00725957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Wildlife Trust</w:t>
            </w:r>
            <w:r w:rsidR="00BC140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Mar>
              <w:top w:w="28" w:type="dxa"/>
              <w:bottom w:w="28" w:type="dxa"/>
            </w:tcMar>
          </w:tcPr>
          <w:p w14:paraId="7B48EF76" w14:textId="77777777" w:rsidR="00725957" w:rsidRPr="009C6A63" w:rsidRDefault="00725957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C22D6" w14:textId="77777777" w:rsidR="00F96222" w:rsidRPr="00574D3A" w:rsidRDefault="00F96222" w:rsidP="00F96222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F96222" w:rsidRPr="009C6A63" w14:paraId="4AB5F16D" w14:textId="77777777" w:rsidTr="7D944AE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0215B3C" w14:textId="77777777" w:rsidR="00F96222" w:rsidRPr="009C6A63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Please provide a short biography of yourself including </w:t>
            </w:r>
            <w:r w:rsidR="00F43152">
              <w:rPr>
                <w:rFonts w:ascii="Arial" w:hAnsi="Arial" w:cs="Arial"/>
                <w:b/>
                <w:sz w:val="22"/>
                <w:szCs w:val="22"/>
              </w:rPr>
              <w:t>any experience you feel is relevant to this role</w:t>
            </w:r>
            <w:r w:rsidR="00AC1C8D">
              <w:rPr>
                <w:rFonts w:ascii="Arial" w:hAnsi="Arial" w:cs="Arial"/>
                <w:b/>
                <w:sz w:val="22"/>
                <w:szCs w:val="22"/>
              </w:rPr>
              <w:t xml:space="preserve"> (no more than 500 words)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C1C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6222" w14:paraId="18E091B4" w14:textId="77777777" w:rsidTr="7D944AEF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40FBBA57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2869FC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69BDF" w14:textId="1170B626" w:rsidR="00F96222" w:rsidRDefault="00F96222" w:rsidP="7D944AEF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A46A41B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2A7CF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BC5762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714ABB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CC9B7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34CE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9B7C0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DAE9F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4E5876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47564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3864F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5C67F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1CD884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B2CC0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425298" w14:textId="77777777" w:rsidR="00F96222" w:rsidRPr="00574D3A" w:rsidRDefault="00F96222" w:rsidP="00F96222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F96222" w:rsidRPr="009C6A63" w14:paraId="6A39E2DB" w14:textId="77777777" w:rsidTr="00C431C2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D6797DD" w14:textId="22636594" w:rsidR="00F96222" w:rsidRPr="009C6A63" w:rsidRDefault="00F96222" w:rsidP="00AC1C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What </w:t>
            </w:r>
            <w:r w:rsidR="00F43152">
              <w:rPr>
                <w:rFonts w:ascii="Arial" w:hAnsi="Arial" w:cs="Arial"/>
                <w:b/>
                <w:sz w:val="22"/>
                <w:szCs w:val="22"/>
              </w:rPr>
              <w:t xml:space="preserve">has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motivated you to </w:t>
            </w:r>
            <w:r w:rsidR="00F43152">
              <w:rPr>
                <w:rFonts w:ascii="Arial" w:hAnsi="Arial" w:cs="Arial"/>
                <w:b/>
                <w:sz w:val="22"/>
                <w:szCs w:val="22"/>
              </w:rPr>
              <w:t xml:space="preserve">apply </w:t>
            </w:r>
            <w:r w:rsidR="007344CC">
              <w:rPr>
                <w:rFonts w:ascii="Arial" w:hAnsi="Arial" w:cs="Arial"/>
                <w:b/>
                <w:sz w:val="22"/>
                <w:szCs w:val="22"/>
              </w:rPr>
              <w:t>for this role</w:t>
            </w:r>
            <w:r w:rsidR="00F43152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AC1C8D">
              <w:rPr>
                <w:rFonts w:ascii="Arial" w:hAnsi="Arial" w:cs="Arial"/>
                <w:b/>
                <w:sz w:val="22"/>
                <w:szCs w:val="22"/>
              </w:rPr>
              <w:t xml:space="preserve"> (no more than 250 words)</w:t>
            </w:r>
          </w:p>
        </w:tc>
      </w:tr>
      <w:tr w:rsidR="00F96222" w14:paraId="0A9EFA71" w14:textId="77777777" w:rsidTr="00C431C2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49C0E923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CCE0B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925CE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C3751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2CBFC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846CF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14463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9493E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BA55A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35D56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09EF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FA87F0" w14:textId="77777777" w:rsidR="00F96222" w:rsidRDefault="00F96222" w:rsidP="00F962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F96222" w:rsidRPr="009C6A63" w14:paraId="06951EC2" w14:textId="77777777" w:rsidTr="00C431C2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E77D78D" w14:textId="7C7228ED" w:rsidR="00F96222" w:rsidRPr="009C6A63" w:rsidRDefault="00766F29" w:rsidP="00AC1C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AC1C8D">
              <w:rPr>
                <w:rFonts w:ascii="Arial" w:hAnsi="Arial" w:cs="Arial"/>
                <w:b/>
                <w:sz w:val="22"/>
                <w:szCs w:val="22"/>
              </w:rPr>
              <w:t xml:space="preserve">Please briefly outline how to meet the requirements of the Person Specification for this role (the Specification is included in the Role Description). </w:t>
            </w:r>
          </w:p>
        </w:tc>
      </w:tr>
      <w:tr w:rsidR="00F96222" w14:paraId="0FC8AA00" w14:textId="77777777" w:rsidTr="00C431C2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1C9A68F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78AA0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DEB53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9A8C4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6C4A5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C84A2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2907F3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2F1F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A9276F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AA897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26579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FBAAC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34346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2E861D" w14:textId="77777777" w:rsidR="00F96222" w:rsidRPr="001A56B8" w:rsidRDefault="00F96222" w:rsidP="00F962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F96222" w:rsidRPr="009C6A63" w14:paraId="101FAF65" w14:textId="77777777" w:rsidTr="00C431C2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3DBBE48" w14:textId="769129AC" w:rsidR="00F96222" w:rsidRPr="009C6A63" w:rsidRDefault="00766F29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>. Additional Information – please outline anything further that</w:t>
            </w:r>
            <w:r w:rsidR="00AC1C8D">
              <w:rPr>
                <w:rFonts w:ascii="Arial" w:hAnsi="Arial" w:cs="Arial"/>
                <w:b/>
                <w:sz w:val="22"/>
                <w:szCs w:val="22"/>
              </w:rPr>
              <w:t xml:space="preserve"> you feel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 xml:space="preserve"> is relevant to your application.   </w:t>
            </w:r>
          </w:p>
        </w:tc>
      </w:tr>
      <w:tr w:rsidR="00F96222" w14:paraId="64E772C9" w14:textId="77777777" w:rsidTr="00C431C2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A986400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411138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E542E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304374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986B58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ADD45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2B773E" w14:textId="77777777" w:rsidR="00F96222" w:rsidRDefault="00F96222" w:rsidP="00F962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5954"/>
        <w:gridCol w:w="850"/>
        <w:gridCol w:w="2268"/>
      </w:tblGrid>
      <w:tr w:rsidR="00F96222" w:rsidRPr="009C6A63" w14:paraId="46D619DE" w14:textId="77777777" w:rsidTr="00C431C2">
        <w:tc>
          <w:tcPr>
            <w:tcW w:w="10207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48A406C" w14:textId="13D990F2" w:rsidR="00F96222" w:rsidRPr="009C6A63" w:rsidRDefault="00766F29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96222">
              <w:rPr>
                <w:rFonts w:ascii="Arial" w:hAnsi="Arial" w:cs="Arial"/>
                <w:b/>
                <w:sz w:val="22"/>
                <w:szCs w:val="22"/>
              </w:rPr>
              <w:t xml:space="preserve">. Declaration  </w:t>
            </w:r>
          </w:p>
        </w:tc>
      </w:tr>
      <w:tr w:rsidR="00F96222" w:rsidRPr="001A56B8" w14:paraId="224F213B" w14:textId="77777777" w:rsidTr="00C431C2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4"/>
            <w:tcBorders>
              <w:bottom w:val="nil"/>
            </w:tcBorders>
          </w:tcPr>
          <w:p w14:paraId="79444FE4" w14:textId="090E8F86" w:rsidR="005B1EAB" w:rsidRPr="005B1EAB" w:rsidRDefault="005B1EAB" w:rsidP="005B1EA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1EAB">
              <w:rPr>
                <w:rFonts w:ascii="Arial" w:hAnsi="Arial" w:cs="Arial"/>
                <w:sz w:val="22"/>
                <w:szCs w:val="22"/>
              </w:rPr>
              <w:t>I confirm that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B1EAB">
              <w:rPr>
                <w:rFonts w:ascii="Arial" w:hAnsi="Arial" w:cs="Arial"/>
                <w:sz w:val="22"/>
                <w:szCs w:val="22"/>
              </w:rPr>
              <w:t xml:space="preserve"> to the best of my knowledge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B1EAB">
              <w:rPr>
                <w:rFonts w:ascii="Arial" w:hAnsi="Arial" w:cs="Arial"/>
                <w:sz w:val="22"/>
                <w:szCs w:val="22"/>
              </w:rPr>
              <w:t xml:space="preserve"> the information I have provided is true and correct</w:t>
            </w:r>
          </w:p>
          <w:p w14:paraId="1EAB410D" w14:textId="57B331E2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EB5CAD" w14:textId="77777777" w:rsidR="00F96222" w:rsidRPr="00711147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222" w:rsidRPr="001A56B8" w14:paraId="51CF42C2" w14:textId="77777777" w:rsidTr="00C431C2">
        <w:tblPrEx>
          <w:tblLook w:val="04A0" w:firstRow="1" w:lastRow="0" w:firstColumn="1" w:lastColumn="0" w:noHBand="0" w:noVBand="1"/>
        </w:tblPrEx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BA99BE" w14:textId="77777777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6B8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8E88A" w14:textId="77777777" w:rsidR="00F96222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DB9CA" w14:textId="77777777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6B8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D7B69" w14:textId="77777777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6B8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43CBF" w14:textId="77777777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4B1771" w14:textId="77777777" w:rsidR="00F96222" w:rsidRPr="001A56B8" w:rsidRDefault="00F96222" w:rsidP="00C43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6B8">
              <w:rPr>
                <w:rFonts w:ascii="Arial" w:hAnsi="Arial" w:cs="Arial"/>
                <w:b/>
                <w:sz w:val="22"/>
                <w:szCs w:val="22"/>
              </w:rPr>
              <w:t>……………………….</w:t>
            </w:r>
          </w:p>
        </w:tc>
      </w:tr>
    </w:tbl>
    <w:p w14:paraId="1740FE4C" w14:textId="77777777" w:rsidR="00F96222" w:rsidRDefault="00F96222" w:rsidP="00ED05CA"/>
    <w:p w14:paraId="0D4BED6A" w14:textId="77777777" w:rsidR="00EF5C38" w:rsidRDefault="00EF5C38" w:rsidP="00ED05CA"/>
    <w:p w14:paraId="0379B605" w14:textId="576293D7" w:rsidR="00EF5C38" w:rsidRDefault="00EF5C38" w:rsidP="00EF5C38">
      <w:pPr>
        <w:spacing w:before="100" w:beforeAutospacing="1" w:after="100" w:afterAutospacing="1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>Please submit your co</w:t>
      </w:r>
      <w:r w:rsidR="00D00939">
        <w:rPr>
          <w:rFonts w:ascii="Arial" w:hAnsi="Arial" w:cs="Arial"/>
          <w:bCs/>
          <w:lang w:bidi="en-US"/>
        </w:rPr>
        <w:t>mpleted application form</w:t>
      </w:r>
      <w:r w:rsidR="007344CC">
        <w:rPr>
          <w:rFonts w:ascii="Arial" w:hAnsi="Arial" w:cs="Arial"/>
          <w:bCs/>
          <w:lang w:bidi="en-US"/>
        </w:rPr>
        <w:t>, along with your most recent CV,</w:t>
      </w:r>
      <w:r>
        <w:rPr>
          <w:rFonts w:ascii="Arial" w:hAnsi="Arial" w:cs="Arial"/>
          <w:bCs/>
          <w:lang w:bidi="en-US"/>
        </w:rPr>
        <w:t xml:space="preserve"> </w:t>
      </w:r>
      <w:r>
        <w:rPr>
          <w:rFonts w:ascii="Arial" w:hAnsi="Arial" w:cs="Arial"/>
          <w:bCs/>
          <w:u w:val="single"/>
          <w:lang w:bidi="en-US"/>
        </w:rPr>
        <w:t>by email</w:t>
      </w:r>
      <w:r w:rsidR="00D00939" w:rsidRPr="00D00939">
        <w:rPr>
          <w:rFonts w:ascii="Arial" w:hAnsi="Arial" w:cs="Arial"/>
          <w:bCs/>
          <w:lang w:val="en-US" w:bidi="en-US"/>
        </w:rPr>
        <w:t xml:space="preserve"> t</w:t>
      </w:r>
      <w:r w:rsidR="00B83371">
        <w:rPr>
          <w:rFonts w:ascii="Arial" w:hAnsi="Arial" w:cs="Arial"/>
          <w:bCs/>
          <w:lang w:val="en-US" w:bidi="en-US"/>
        </w:rPr>
        <w:t xml:space="preserve">o Karen Churchward via </w:t>
      </w:r>
      <w:hyperlink r:id="rId11" w:history="1">
        <w:r w:rsidR="00B83371" w:rsidRPr="001E6C61">
          <w:rPr>
            <w:rStyle w:val="Hyperlink"/>
            <w:rFonts w:ascii="Arial" w:hAnsi="Arial" w:cs="Arial"/>
            <w:bCs/>
            <w:lang w:val="en-US" w:bidi="en-US"/>
          </w:rPr>
          <w:t>finance@swwfl.co.uk</w:t>
        </w:r>
      </w:hyperlink>
      <w:r w:rsidR="00B83371">
        <w:rPr>
          <w:rFonts w:ascii="Arial" w:hAnsi="Arial" w:cs="Arial"/>
          <w:bCs/>
          <w:lang w:val="en-US" w:bidi="en-US"/>
        </w:rPr>
        <w:t xml:space="preserve"> </w:t>
      </w:r>
      <w:r w:rsidR="00D00939">
        <w:rPr>
          <w:rFonts w:ascii="Arial" w:hAnsi="Arial" w:cs="Arial"/>
          <w:bCs/>
          <w:lang w:val="en-US" w:bidi="en-US"/>
        </w:rPr>
        <w:t>– using</w:t>
      </w:r>
      <w:r w:rsidR="00D00939" w:rsidRPr="00D00939">
        <w:rPr>
          <w:rFonts w:ascii="Arial" w:hAnsi="Arial" w:cs="Arial"/>
          <w:bCs/>
          <w:lang w:val="en-US" w:bidi="en-US"/>
        </w:rPr>
        <w:t xml:space="preserve"> ‘</w:t>
      </w:r>
      <w:r w:rsidR="007344CC">
        <w:rPr>
          <w:rFonts w:ascii="Arial" w:hAnsi="Arial" w:cs="Arial"/>
          <w:bCs/>
          <w:lang w:val="en-US" w:bidi="en-US"/>
        </w:rPr>
        <w:t xml:space="preserve">SWWFL Chair </w:t>
      </w:r>
      <w:r w:rsidR="00D00939" w:rsidRPr="00D00939">
        <w:rPr>
          <w:rFonts w:ascii="Arial" w:hAnsi="Arial" w:cs="Arial"/>
          <w:bCs/>
          <w:lang w:val="en-US" w:bidi="en-US"/>
        </w:rPr>
        <w:t>Application’ in the subject line of your email.</w:t>
      </w:r>
      <w:r w:rsidR="00D00939">
        <w:rPr>
          <w:rFonts w:ascii="Arial" w:hAnsi="Arial" w:cs="Arial"/>
          <w:bCs/>
          <w:lang w:bidi="en-US"/>
        </w:rPr>
        <w:t xml:space="preserve">  </w:t>
      </w:r>
      <w:r w:rsidRPr="00DF05F4">
        <w:rPr>
          <w:rFonts w:ascii="Arial" w:hAnsi="Arial" w:cs="Arial"/>
          <w:b/>
          <w:lang w:bidi="en-US"/>
        </w:rPr>
        <w:t xml:space="preserve">Please do not </w:t>
      </w:r>
      <w:r w:rsidR="00DF05F4" w:rsidRPr="00DF05F4">
        <w:rPr>
          <w:rFonts w:ascii="Arial" w:hAnsi="Arial" w:cs="Arial"/>
          <w:b/>
          <w:lang w:bidi="en-US"/>
        </w:rPr>
        <w:t xml:space="preserve">just </w:t>
      </w:r>
      <w:r w:rsidRPr="00DF05F4">
        <w:rPr>
          <w:rFonts w:ascii="Arial" w:hAnsi="Arial" w:cs="Arial"/>
          <w:b/>
          <w:lang w:bidi="en-US"/>
        </w:rPr>
        <w:t>send a CV</w:t>
      </w:r>
      <w:r>
        <w:rPr>
          <w:rFonts w:ascii="Arial" w:hAnsi="Arial" w:cs="Arial"/>
          <w:bCs/>
          <w:lang w:bidi="en-US"/>
        </w:rPr>
        <w:t>.</w:t>
      </w:r>
    </w:p>
    <w:p w14:paraId="34DFA877" w14:textId="578AA47A" w:rsidR="00EF5C38" w:rsidRPr="00ED05CA" w:rsidRDefault="00EF5C38" w:rsidP="007344CC">
      <w:pPr>
        <w:spacing w:before="100" w:beforeAutospacing="1" w:after="100" w:afterAutospacing="1"/>
      </w:pPr>
      <w:r>
        <w:rPr>
          <w:rFonts w:ascii="Arial" w:hAnsi="Arial" w:cs="Arial"/>
          <w:bCs/>
          <w:lang w:bidi="en-US"/>
        </w:rPr>
        <w:t xml:space="preserve">The deadline for applications is </w:t>
      </w:r>
      <w:r w:rsidR="00DF05F4">
        <w:rPr>
          <w:rFonts w:ascii="Arial" w:hAnsi="Arial" w:cs="Arial"/>
          <w:bCs/>
          <w:lang w:bidi="en-US"/>
        </w:rPr>
        <w:t>7</w:t>
      </w:r>
      <w:r w:rsidR="00C252BC" w:rsidRPr="00C252BC">
        <w:rPr>
          <w:rFonts w:ascii="Arial" w:hAnsi="Arial" w:cs="Arial"/>
          <w:bCs/>
          <w:vertAlign w:val="superscript"/>
          <w:lang w:bidi="en-US"/>
        </w:rPr>
        <w:t>th</w:t>
      </w:r>
      <w:r w:rsidR="00C252BC" w:rsidRPr="00C252BC">
        <w:rPr>
          <w:rFonts w:ascii="Arial" w:hAnsi="Arial" w:cs="Arial"/>
          <w:bCs/>
          <w:lang w:bidi="en-US"/>
        </w:rPr>
        <w:t xml:space="preserve"> </w:t>
      </w:r>
      <w:r w:rsidR="00DF05F4">
        <w:rPr>
          <w:rFonts w:ascii="Arial" w:hAnsi="Arial" w:cs="Arial"/>
          <w:bCs/>
          <w:lang w:bidi="en-US"/>
        </w:rPr>
        <w:t>June</w:t>
      </w:r>
      <w:r w:rsidR="00C252BC" w:rsidRPr="00C252BC">
        <w:rPr>
          <w:rFonts w:ascii="Arial" w:hAnsi="Arial" w:cs="Arial"/>
          <w:bCs/>
          <w:lang w:bidi="en-US"/>
        </w:rPr>
        <w:t xml:space="preserve"> 202</w:t>
      </w:r>
      <w:r w:rsidR="00DF05F4">
        <w:rPr>
          <w:rFonts w:ascii="Arial" w:hAnsi="Arial" w:cs="Arial"/>
          <w:bCs/>
          <w:lang w:bidi="en-US"/>
        </w:rPr>
        <w:t>6</w:t>
      </w:r>
      <w:r w:rsidR="007344CC" w:rsidRPr="00C252BC">
        <w:rPr>
          <w:rFonts w:ascii="Arial" w:hAnsi="Arial" w:cs="Arial"/>
          <w:bCs/>
          <w:lang w:bidi="en-US"/>
        </w:rPr>
        <w:t>.</w:t>
      </w:r>
    </w:p>
    <w:sectPr w:rsidR="00EF5C38" w:rsidRPr="00ED05CA" w:rsidSect="00A53D8F">
      <w:headerReference w:type="default" r:id="rId12"/>
      <w:footerReference w:type="default" r:id="rId13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8B75" w14:textId="77777777" w:rsidR="009A1625" w:rsidRDefault="009A1625" w:rsidP="00694CF7">
      <w:r>
        <w:separator/>
      </w:r>
    </w:p>
  </w:endnote>
  <w:endnote w:type="continuationSeparator" w:id="0">
    <w:p w14:paraId="3CF69B4C" w14:textId="77777777" w:rsidR="009A1625" w:rsidRDefault="009A1625" w:rsidP="0069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1F50" w14:textId="14C510A3" w:rsidR="00A53D8F" w:rsidRPr="004A3DED" w:rsidRDefault="00A53D8F">
    <w:pPr>
      <w:pStyle w:val="Footer"/>
      <w:rPr>
        <w:rFonts w:ascii="Arial" w:hAnsi="Arial" w:cs="Arial"/>
        <w:sz w:val="20"/>
        <w:szCs w:val="20"/>
      </w:rPr>
    </w:pPr>
    <w:r w:rsidRPr="00B24B4F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AFF974" wp14:editId="6F01CEF3">
              <wp:simplePos x="0" y="0"/>
              <wp:positionH relativeFrom="column">
                <wp:posOffset>-13970</wp:posOffset>
              </wp:positionH>
              <wp:positionV relativeFrom="paragraph">
                <wp:posOffset>-96520</wp:posOffset>
              </wp:positionV>
              <wp:extent cx="6109335" cy="0"/>
              <wp:effectExtent l="0" t="19050" r="571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4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.25pt" from="-1.1pt,-7.6pt" to="479.95pt,-7.6pt" w14:anchorId="6D32B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"/>
          </w:pict>
        </mc:Fallback>
      </mc:AlternateContent>
    </w:r>
    <w:r w:rsidR="00B20BA7" w:rsidRPr="00B24B4F">
      <w:rPr>
        <w:rFonts w:ascii="Arial" w:hAnsi="Arial" w:cs="Arial"/>
        <w:noProof/>
        <w:lang w:eastAsia="en-GB"/>
      </w:rPr>
      <w:t>MAY 2026</w:t>
    </w:r>
    <w:r w:rsidR="00815413" w:rsidRPr="004A3DED">
      <w:rPr>
        <w:rFonts w:ascii="Arial" w:hAnsi="Arial" w:cs="Arial"/>
        <w:sz w:val="20"/>
        <w:szCs w:val="20"/>
      </w:rPr>
      <w:tab/>
    </w:r>
    <w:r w:rsidR="0059672B">
      <w:rPr>
        <w:rFonts w:ascii="Arial" w:hAnsi="Arial" w:cs="Arial"/>
        <w:sz w:val="20"/>
        <w:szCs w:val="20"/>
      </w:rPr>
      <w:tab/>
    </w:r>
    <w:r w:rsidR="00CB6674" w:rsidRPr="004A3DED">
      <w:rPr>
        <w:rFonts w:ascii="Arial" w:hAnsi="Arial" w:cs="Arial"/>
        <w:sz w:val="20"/>
        <w:szCs w:val="20"/>
      </w:rPr>
      <w:fldChar w:fldCharType="begin"/>
    </w:r>
    <w:r w:rsidR="00CB6674" w:rsidRPr="004A3DED">
      <w:rPr>
        <w:rFonts w:ascii="Arial" w:hAnsi="Arial" w:cs="Arial"/>
        <w:sz w:val="20"/>
        <w:szCs w:val="20"/>
      </w:rPr>
      <w:instrText xml:space="preserve"> PAGE  \* Arabic  \* MERGEFORMAT </w:instrText>
    </w:r>
    <w:r w:rsidR="00CB6674" w:rsidRPr="004A3DED">
      <w:rPr>
        <w:rFonts w:ascii="Arial" w:hAnsi="Arial" w:cs="Arial"/>
        <w:sz w:val="20"/>
        <w:szCs w:val="20"/>
      </w:rPr>
      <w:fldChar w:fldCharType="separate"/>
    </w:r>
    <w:r w:rsidR="00FA0535">
      <w:rPr>
        <w:rFonts w:ascii="Arial" w:hAnsi="Arial" w:cs="Arial"/>
        <w:noProof/>
        <w:sz w:val="20"/>
        <w:szCs w:val="20"/>
      </w:rPr>
      <w:t>1</w:t>
    </w:r>
    <w:r w:rsidR="00CB6674" w:rsidRPr="004A3DED">
      <w:rPr>
        <w:rFonts w:ascii="Arial" w:hAnsi="Arial" w:cs="Arial"/>
        <w:sz w:val="20"/>
        <w:szCs w:val="20"/>
      </w:rPr>
      <w:fldChar w:fldCharType="end"/>
    </w:r>
    <w:r w:rsidRPr="004A3DED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2C18" w14:textId="77777777" w:rsidR="009A1625" w:rsidRDefault="009A1625" w:rsidP="00694CF7">
      <w:r>
        <w:separator/>
      </w:r>
    </w:p>
  </w:footnote>
  <w:footnote w:type="continuationSeparator" w:id="0">
    <w:p w14:paraId="56D22D66" w14:textId="77777777" w:rsidR="009A1625" w:rsidRDefault="009A1625" w:rsidP="0069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48C1" w14:textId="61923AFA" w:rsidR="00694CF7" w:rsidRDefault="00B20BA7" w:rsidP="7D944AEF">
    <w:pPr>
      <w:pStyle w:val="Header"/>
      <w:tabs>
        <w:tab w:val="left" w:pos="6240"/>
      </w:tabs>
      <w:ind w:left="-78"/>
      <w:rPr>
        <w:rFonts w:ascii="Arial" w:hAnsi="Arial" w:cs="Arial"/>
        <w:b/>
        <w:bCs/>
        <w:sz w:val="32"/>
        <w:szCs w:val="32"/>
      </w:rPr>
    </w:pPr>
    <w:r w:rsidRPr="00B20BA7"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61FC25" wp14:editId="1C7FB25E">
              <wp:simplePos x="0" y="0"/>
              <wp:positionH relativeFrom="column">
                <wp:posOffset>4133215</wp:posOffset>
              </wp:positionH>
              <wp:positionV relativeFrom="paragraph">
                <wp:posOffset>-228600</wp:posOffset>
              </wp:positionV>
              <wp:extent cx="2360930" cy="1404620"/>
              <wp:effectExtent l="0" t="0" r="9525" b="8255"/>
              <wp:wrapSquare wrapText="bothSides"/>
              <wp:docPr id="20670717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DEDA" w14:textId="04DDE575" w:rsidR="00B20BA7" w:rsidRDefault="00B20BA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86FD4" wp14:editId="71A6E5F0">
                                <wp:extent cx="1927341" cy="596271"/>
                                <wp:effectExtent l="0" t="0" r="0" b="0"/>
                                <wp:docPr id="564428238" name="Picture 5644282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373849" name="Picture 65337384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27341" cy="5962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1FC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45pt;margin-top:-18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qVevjiAAAADAEAAA8AAAAAAAAAAAAAAAAAaAQAAGRycy9kb3ducmV2LnhtbFBLBQYAAAAABAAE&#10;APMAAAB3BQAAAAA=&#10;" stroked="f">
              <v:textbox style="mso-fit-shape-to-text:t">
                <w:txbxContent>
                  <w:p w14:paraId="1D30DEDA" w14:textId="04DDE575" w:rsidR="00B20BA7" w:rsidRDefault="00B20BA7">
                    <w:r>
                      <w:rPr>
                        <w:noProof/>
                      </w:rPr>
                      <w:drawing>
                        <wp:inline distT="0" distB="0" distL="0" distR="0" wp14:anchorId="4FB86FD4" wp14:editId="71A6E5F0">
                          <wp:extent cx="1927341" cy="596271"/>
                          <wp:effectExtent l="0" t="0" r="0" b="0"/>
                          <wp:docPr id="564428238" name="Picture 5644282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3373849" name="Picture 65337384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27341" cy="5962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7D944AEF" w:rsidRPr="7D944AEF">
      <w:rPr>
        <w:rFonts w:ascii="Arial" w:hAnsi="Arial" w:cs="Arial"/>
        <w:b/>
        <w:bCs/>
      </w:rPr>
      <w:t xml:space="preserve">South West Wildlife Fundraising Limited (SWWFL)           </w:t>
    </w:r>
  </w:p>
  <w:p w14:paraId="05A6E2A3" w14:textId="29C0E416" w:rsidR="00694CF7" w:rsidRDefault="7D944AEF" w:rsidP="7D944AEF">
    <w:pPr>
      <w:pStyle w:val="Header"/>
      <w:tabs>
        <w:tab w:val="left" w:pos="6240"/>
      </w:tabs>
      <w:ind w:left="-78"/>
      <w:rPr>
        <w:rFonts w:ascii="Arial" w:hAnsi="Arial" w:cs="Arial"/>
        <w:b/>
        <w:bCs/>
        <w:sz w:val="32"/>
        <w:szCs w:val="32"/>
      </w:rPr>
    </w:pPr>
    <w:r w:rsidRPr="7D944AEF">
      <w:rPr>
        <w:rFonts w:ascii="Arial" w:hAnsi="Arial" w:cs="Arial"/>
        <w:b/>
        <w:bCs/>
        <w:sz w:val="32"/>
        <w:szCs w:val="32"/>
      </w:rPr>
      <w:t>CHAIR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B0D"/>
    <w:multiLevelType w:val="hybridMultilevel"/>
    <w:tmpl w:val="16EEF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0B1B"/>
    <w:multiLevelType w:val="hybridMultilevel"/>
    <w:tmpl w:val="12768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30388"/>
    <w:multiLevelType w:val="hybridMultilevel"/>
    <w:tmpl w:val="6E8A1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48964">
    <w:abstractNumId w:val="0"/>
  </w:num>
  <w:num w:numId="2" w16cid:durableId="1605113580">
    <w:abstractNumId w:val="1"/>
  </w:num>
  <w:num w:numId="3" w16cid:durableId="98704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EF"/>
    <w:rsid w:val="00061DD9"/>
    <w:rsid w:val="000776D0"/>
    <w:rsid w:val="000976F3"/>
    <w:rsid w:val="000D3F6A"/>
    <w:rsid w:val="0010282C"/>
    <w:rsid w:val="001371BE"/>
    <w:rsid w:val="00304B2F"/>
    <w:rsid w:val="00351DB1"/>
    <w:rsid w:val="003A4E42"/>
    <w:rsid w:val="003C3F26"/>
    <w:rsid w:val="00403624"/>
    <w:rsid w:val="00433ED9"/>
    <w:rsid w:val="00446457"/>
    <w:rsid w:val="004518A6"/>
    <w:rsid w:val="00471E56"/>
    <w:rsid w:val="004A3DED"/>
    <w:rsid w:val="004E1511"/>
    <w:rsid w:val="00545A7B"/>
    <w:rsid w:val="005509FC"/>
    <w:rsid w:val="0057389B"/>
    <w:rsid w:val="00586439"/>
    <w:rsid w:val="00594467"/>
    <w:rsid w:val="0059672B"/>
    <w:rsid w:val="005A7C9D"/>
    <w:rsid w:val="005B1EAB"/>
    <w:rsid w:val="0066556F"/>
    <w:rsid w:val="00692CBD"/>
    <w:rsid w:val="00694CF7"/>
    <w:rsid w:val="00725957"/>
    <w:rsid w:val="007344CC"/>
    <w:rsid w:val="00744D12"/>
    <w:rsid w:val="00766F29"/>
    <w:rsid w:val="007F45EF"/>
    <w:rsid w:val="00815413"/>
    <w:rsid w:val="00854A79"/>
    <w:rsid w:val="008B5790"/>
    <w:rsid w:val="009360CC"/>
    <w:rsid w:val="00944B4A"/>
    <w:rsid w:val="00953BF8"/>
    <w:rsid w:val="009A1625"/>
    <w:rsid w:val="009F572B"/>
    <w:rsid w:val="00A02A02"/>
    <w:rsid w:val="00A4072B"/>
    <w:rsid w:val="00A53D8F"/>
    <w:rsid w:val="00A94F00"/>
    <w:rsid w:val="00AC060F"/>
    <w:rsid w:val="00AC1C8D"/>
    <w:rsid w:val="00B20BA7"/>
    <w:rsid w:val="00B24B4F"/>
    <w:rsid w:val="00B33169"/>
    <w:rsid w:val="00B37317"/>
    <w:rsid w:val="00B474BB"/>
    <w:rsid w:val="00B83371"/>
    <w:rsid w:val="00B91CA1"/>
    <w:rsid w:val="00B95882"/>
    <w:rsid w:val="00BC140F"/>
    <w:rsid w:val="00BD4978"/>
    <w:rsid w:val="00BD73B8"/>
    <w:rsid w:val="00C252BC"/>
    <w:rsid w:val="00C431C2"/>
    <w:rsid w:val="00C637B1"/>
    <w:rsid w:val="00CB6674"/>
    <w:rsid w:val="00D00939"/>
    <w:rsid w:val="00D7640C"/>
    <w:rsid w:val="00D963C1"/>
    <w:rsid w:val="00DD75C0"/>
    <w:rsid w:val="00DF05F4"/>
    <w:rsid w:val="00E306B2"/>
    <w:rsid w:val="00E41FDF"/>
    <w:rsid w:val="00E82A98"/>
    <w:rsid w:val="00E9218B"/>
    <w:rsid w:val="00EB3737"/>
    <w:rsid w:val="00ED05CA"/>
    <w:rsid w:val="00EF5C38"/>
    <w:rsid w:val="00F15C9F"/>
    <w:rsid w:val="00F34A73"/>
    <w:rsid w:val="00F3727A"/>
    <w:rsid w:val="00F43152"/>
    <w:rsid w:val="00F71A75"/>
    <w:rsid w:val="00F83881"/>
    <w:rsid w:val="00F92693"/>
    <w:rsid w:val="00F96222"/>
    <w:rsid w:val="00FA0535"/>
    <w:rsid w:val="133DA37C"/>
    <w:rsid w:val="4B71AC54"/>
    <w:rsid w:val="6F504603"/>
    <w:rsid w:val="7581C658"/>
    <w:rsid w:val="78A83B2D"/>
    <w:rsid w:val="7D94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2528"/>
  <w15:docId w15:val="{B7B710BA-88A9-4723-B958-9C22AD2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C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4CF7"/>
  </w:style>
  <w:style w:type="paragraph" w:styleId="Footer">
    <w:name w:val="footer"/>
    <w:basedOn w:val="Normal"/>
    <w:link w:val="FooterChar"/>
    <w:uiPriority w:val="99"/>
    <w:unhideWhenUsed/>
    <w:rsid w:val="00694C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4CF7"/>
  </w:style>
  <w:style w:type="paragraph" w:styleId="BalloonText">
    <w:name w:val="Balloon Text"/>
    <w:basedOn w:val="Normal"/>
    <w:link w:val="BalloonTextChar"/>
    <w:uiPriority w:val="99"/>
    <w:semiHidden/>
    <w:unhideWhenUsed/>
    <w:rsid w:val="00694C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3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1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15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F5C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swwfl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weth\AppData\Local\Microsoft\Windows\Temporary%20Internet%20Files\Content.IE5\3XM8HQHC\DWT+Doc+Template+Portrait+2015+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34101D8E370489371E5C37F77443B" ma:contentTypeVersion="4" ma:contentTypeDescription="Create a new document." ma:contentTypeScope="" ma:versionID="ab6341b73ecb7004dec1ce060108f738">
  <xsd:schema xmlns:xsd="http://www.w3.org/2001/XMLSchema" xmlns:xs="http://www.w3.org/2001/XMLSchema" xmlns:p="http://schemas.microsoft.com/office/2006/metadata/properties" xmlns:ns2="672544eb-3d6a-4c73-bce3-6dc732c03073" targetNamespace="http://schemas.microsoft.com/office/2006/metadata/properties" ma:root="true" ma:fieldsID="32792b52b5d4238a0a00c56817e04d1f" ns2:_="">
    <xsd:import namespace="672544eb-3d6a-4c73-bce3-6dc732c03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44eb-3d6a-4c73-bce3-6dc732c03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3F3F-D44F-4558-8EE0-BD78EB5C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544eb-3d6a-4c73-bce3-6dc732c0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B4EB8-3971-44F9-8564-1F22FCEBC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97BC3-1FD7-4BF5-B302-2CA30E61E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CABE1-C939-49CF-9541-6D9F6210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DWT+Doc+Template+Portrait+2015+1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Links>
    <vt:vector size="6" baseType="variant">
      <vt:variant>
        <vt:i4>3080260</vt:i4>
      </vt:variant>
      <vt:variant>
        <vt:i4>0</vt:i4>
      </vt:variant>
      <vt:variant>
        <vt:i4>0</vt:i4>
      </vt:variant>
      <vt:variant>
        <vt:i4>5</vt:i4>
      </vt:variant>
      <vt:variant>
        <vt:lpwstr>mailto:finance@swwfl.co.uk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Loweth</dc:creator>
  <cp:keywords/>
  <cp:lastModifiedBy>Kerry Gavriilidi</cp:lastModifiedBy>
  <cp:revision>10</cp:revision>
  <dcterms:created xsi:type="dcterms:W3CDTF">2026-05-12T14:11:00Z</dcterms:created>
  <dcterms:modified xsi:type="dcterms:W3CDTF">2026-05-12T15:20:00Z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0x0101003F834101D8E370489371E5C37F77443B</vt:lpwstr>
  </property>
  <property fmtid="{D5CDD505-2E9C-101B-9397-08002B2CF9AE}" pid="3" name="GrammarlyDocumentId">
    <vt:lpwstr>138a4ec0-8bd9-4263-87f1-13506693878c</vt:lpwstr>
  </property>
</Properties>
</file>